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1C" w:rsidRDefault="00274AE0" w:rsidP="00521F1C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-685800</wp:posOffset>
                </wp:positionV>
                <wp:extent cx="5715000" cy="2057400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150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0BE1" w:rsidRDefault="00A10BE1" w:rsidP="00A10BE1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:rsidR="00A10BE1" w:rsidRDefault="00A10BE1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A10BE1">
                              <w:rPr>
                                <w:rFonts w:ascii="Calibri" w:hAnsi="Calibri"/>
                                <w:b/>
                                <w:color w:val="000000"/>
                                <w:sz w:val="52"/>
                                <w:szCs w:val="52"/>
                              </w:rPr>
                              <w:t>Uitslagenformulier CMV</w:t>
                            </w:r>
                          </w:p>
                          <w:p w:rsidR="000929DE" w:rsidRDefault="000929DE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929DE" w:rsidRDefault="000929DE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raster"/>
                              <w:tblW w:w="0" w:type="auto"/>
                              <w:tblInd w:w="205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945"/>
                              <w:gridCol w:w="3843"/>
                            </w:tblGrid>
                            <w:tr w:rsidR="000929DE" w:rsidRPr="000929DE" w:rsidTr="005A2FBF">
                              <w:tc>
                                <w:tcPr>
                                  <w:tcW w:w="945" w:type="dxa"/>
                                </w:tcPr>
                                <w:p w:rsidR="000929DE" w:rsidRPr="000929DE" w:rsidRDefault="000929DE" w:rsidP="005A2FBF">
                                  <w:pPr>
                                    <w:pStyle w:val="Titel"/>
                                    <w:widowControl w:val="0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929DE"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Rayon</w:t>
                                  </w:r>
                                </w:p>
                              </w:tc>
                              <w:tc>
                                <w:tcPr>
                                  <w:tcW w:w="3843" w:type="dxa"/>
                                  <w:vAlign w:val="center"/>
                                </w:tcPr>
                                <w:p w:rsidR="000929DE" w:rsidRPr="000929DE" w:rsidRDefault="00C57903" w:rsidP="002F3527">
                                  <w:pPr>
                                    <w:pStyle w:val="Titel"/>
                                    <w:widowControl w:val="0"/>
                                    <w:jc w:val="both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Zuid - Zeeland</w:t>
                                  </w:r>
                                </w:p>
                              </w:tc>
                            </w:tr>
                            <w:tr w:rsidR="000929DE" w:rsidRPr="000929DE" w:rsidTr="005A2FBF">
                              <w:tc>
                                <w:tcPr>
                                  <w:tcW w:w="945" w:type="dxa"/>
                                </w:tcPr>
                                <w:p w:rsidR="000929DE" w:rsidRPr="000929DE" w:rsidRDefault="000929DE" w:rsidP="005A2FBF">
                                  <w:pPr>
                                    <w:pStyle w:val="Titel"/>
                                    <w:widowControl w:val="0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929DE"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3843" w:type="dxa"/>
                                  <w:vAlign w:val="center"/>
                                </w:tcPr>
                                <w:p w:rsidR="000929DE" w:rsidRPr="000929DE" w:rsidRDefault="00C57903" w:rsidP="005A2FBF">
                                  <w:pPr>
                                    <w:pStyle w:val="Titel"/>
                                    <w:widowControl w:val="0"/>
                                    <w:jc w:val="left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7 november 2015</w:t>
                                  </w:r>
                                </w:p>
                              </w:tc>
                            </w:tr>
                            <w:tr w:rsidR="000929DE" w:rsidRPr="000929DE" w:rsidTr="005A2FBF">
                              <w:tc>
                                <w:tcPr>
                                  <w:tcW w:w="945" w:type="dxa"/>
                                </w:tcPr>
                                <w:p w:rsidR="000929DE" w:rsidRPr="000929DE" w:rsidRDefault="000929DE" w:rsidP="005A2FBF">
                                  <w:pPr>
                                    <w:pStyle w:val="Titel"/>
                                    <w:widowControl w:val="0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929DE"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Locatie</w:t>
                                  </w:r>
                                </w:p>
                              </w:tc>
                              <w:tc>
                                <w:tcPr>
                                  <w:tcW w:w="3843" w:type="dxa"/>
                                  <w:vAlign w:val="center"/>
                                </w:tcPr>
                                <w:p w:rsidR="000929DE" w:rsidRPr="000929DE" w:rsidRDefault="00C57903" w:rsidP="005A2FBF">
                                  <w:pPr>
                                    <w:pStyle w:val="Titel"/>
                                    <w:widowControl w:val="0"/>
                                    <w:jc w:val="left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Kapelle</w:t>
                                  </w:r>
                                  <w:r w:rsidR="00C03EA0"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– vv BOK</w:t>
                                  </w:r>
                                </w:p>
                              </w:tc>
                            </w:tr>
                          </w:tbl>
                          <w:p w:rsidR="000929DE" w:rsidRPr="000929DE" w:rsidRDefault="000929DE" w:rsidP="000929DE">
                            <w:pPr>
                              <w:pStyle w:val="Titel"/>
                              <w:widowControl w:val="0"/>
                              <w:jc w:val="left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81pt;margin-top:-54pt;width:450pt;height:162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" filled="f" fillcolor="black" stroked="f" strokeweight="0" insetpen="t">
                <o:lock v:ext="edit" shapetype="t"/>
                <v:textbox inset="2.85pt,2.85pt,2.85pt,2.85pt">
                  <w:txbxContent>
                    <w:p w:rsidR="00A10BE1" w:rsidRDefault="00A10BE1" w:rsidP="00A10BE1">
                      <w:pPr>
                        <w:pStyle w:val="Titel"/>
                        <w:widowControl w:val="0"/>
                        <w:rPr>
                          <w:rFonts w:ascii="Calibri" w:hAnsi="Calibri"/>
                          <w:color w:val="000000"/>
                          <w:sz w:val="52"/>
                          <w:szCs w:val="52"/>
                        </w:rPr>
                      </w:pPr>
                    </w:p>
                    <w:p w:rsidR="00A10BE1" w:rsidRDefault="00A10BE1" w:rsidP="005A2FBF">
                      <w:pPr>
                        <w:pStyle w:val="Titel"/>
                        <w:widowControl w:val="0"/>
                        <w:rPr>
                          <w:rFonts w:ascii="Calibri" w:hAnsi="Calibri"/>
                          <w:b/>
                          <w:color w:val="000000"/>
                          <w:sz w:val="52"/>
                          <w:szCs w:val="52"/>
                        </w:rPr>
                      </w:pPr>
                      <w:r w:rsidRPr="00A10BE1">
                        <w:rPr>
                          <w:rFonts w:ascii="Calibri" w:hAnsi="Calibri"/>
                          <w:b/>
                          <w:color w:val="000000"/>
                          <w:sz w:val="52"/>
                          <w:szCs w:val="52"/>
                        </w:rPr>
                        <w:t>Uitslagenformulier CMV</w:t>
                      </w:r>
                    </w:p>
                    <w:p w:rsidR="000929DE" w:rsidRDefault="000929DE" w:rsidP="005A2FBF">
                      <w:pPr>
                        <w:pStyle w:val="Titel"/>
                        <w:widowControl w:val="0"/>
                        <w:rPr>
                          <w:rFonts w:ascii="Calibri" w:hAnsi="Calibri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0929DE" w:rsidRDefault="000929DE" w:rsidP="005A2FBF">
                      <w:pPr>
                        <w:pStyle w:val="Titel"/>
                        <w:widowControl w:val="0"/>
                        <w:rPr>
                          <w:rFonts w:ascii="Calibri" w:hAnsi="Calibri"/>
                          <w:b/>
                          <w:caps w:val="0"/>
                          <w:color w:val="000000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raster"/>
                        <w:tblW w:w="0" w:type="auto"/>
                        <w:tblInd w:w="2058" w:type="dxa"/>
                        <w:tblLook w:val="01E0" w:firstRow="1" w:lastRow="1" w:firstColumn="1" w:lastColumn="1" w:noHBand="0" w:noVBand="0"/>
                      </w:tblPr>
                      <w:tblGrid>
                        <w:gridCol w:w="945"/>
                        <w:gridCol w:w="3843"/>
                      </w:tblGrid>
                      <w:tr w:rsidR="000929DE" w:rsidRPr="000929DE" w:rsidTr="005A2FBF">
                        <w:tc>
                          <w:tcPr>
                            <w:tcW w:w="945" w:type="dxa"/>
                          </w:tcPr>
                          <w:p w:rsidR="000929DE" w:rsidRPr="000929DE" w:rsidRDefault="000929DE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929DE"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Rayon</w:t>
                            </w:r>
                          </w:p>
                        </w:tc>
                        <w:tc>
                          <w:tcPr>
                            <w:tcW w:w="3843" w:type="dxa"/>
                            <w:vAlign w:val="center"/>
                          </w:tcPr>
                          <w:p w:rsidR="000929DE" w:rsidRPr="000929DE" w:rsidRDefault="00C57903" w:rsidP="002F3527">
                            <w:pPr>
                              <w:pStyle w:val="Titel"/>
                              <w:widowControl w:val="0"/>
                              <w:jc w:val="both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Zuid - Zeeland</w:t>
                            </w:r>
                          </w:p>
                        </w:tc>
                      </w:tr>
                      <w:tr w:rsidR="000929DE" w:rsidRPr="000929DE" w:rsidTr="005A2FBF">
                        <w:tc>
                          <w:tcPr>
                            <w:tcW w:w="945" w:type="dxa"/>
                          </w:tcPr>
                          <w:p w:rsidR="000929DE" w:rsidRPr="000929DE" w:rsidRDefault="000929DE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929DE"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3843" w:type="dxa"/>
                            <w:vAlign w:val="center"/>
                          </w:tcPr>
                          <w:p w:rsidR="000929DE" w:rsidRPr="000929DE" w:rsidRDefault="00C57903" w:rsidP="005A2FBF">
                            <w:pPr>
                              <w:pStyle w:val="Titel"/>
                              <w:widowControl w:val="0"/>
                              <w:jc w:val="left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7 november 2015</w:t>
                            </w:r>
                          </w:p>
                        </w:tc>
                      </w:tr>
                      <w:tr w:rsidR="000929DE" w:rsidRPr="000929DE" w:rsidTr="005A2FBF">
                        <w:tc>
                          <w:tcPr>
                            <w:tcW w:w="945" w:type="dxa"/>
                          </w:tcPr>
                          <w:p w:rsidR="000929DE" w:rsidRPr="000929DE" w:rsidRDefault="000929DE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929DE"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Locatie</w:t>
                            </w:r>
                          </w:p>
                        </w:tc>
                        <w:tc>
                          <w:tcPr>
                            <w:tcW w:w="3843" w:type="dxa"/>
                            <w:vAlign w:val="center"/>
                          </w:tcPr>
                          <w:p w:rsidR="000929DE" w:rsidRPr="000929DE" w:rsidRDefault="00C57903" w:rsidP="005A2FBF">
                            <w:pPr>
                              <w:pStyle w:val="Titel"/>
                              <w:widowControl w:val="0"/>
                              <w:jc w:val="left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Kapelle</w:t>
                            </w:r>
                            <w:r w:rsidR="00C03EA0"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 xml:space="preserve"> – vv BOK</w:t>
                            </w:r>
                          </w:p>
                        </w:tc>
                      </w:tr>
                    </w:tbl>
                    <w:p w:rsidR="000929DE" w:rsidRPr="000929DE" w:rsidRDefault="000929DE" w:rsidP="000929DE">
                      <w:pPr>
                        <w:pStyle w:val="Titel"/>
                        <w:widowControl w:val="0"/>
                        <w:jc w:val="left"/>
                        <w:rPr>
                          <w:rFonts w:ascii="Calibri" w:hAnsi="Calibri"/>
                          <w:b/>
                          <w:caps w:val="0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428750" cy="1428750"/>
            <wp:effectExtent l="0" t="0" r="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-914400</wp:posOffset>
            </wp:positionV>
            <wp:extent cx="7562850" cy="10725150"/>
            <wp:effectExtent l="0" t="0" r="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1727835</wp:posOffset>
                </wp:positionV>
                <wp:extent cx="7416165" cy="8919210"/>
                <wp:effectExtent l="0" t="3810" r="0" b="1905"/>
                <wp:wrapNone/>
                <wp:docPr id="2" name="Contro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416165" cy="891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3694" id="Control 21" o:spid="_x0000_s1026" style="position:absolute;margin-left:5.65pt;margin-top:136.05pt;width:583.95pt;height:702.3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41" w:rightFromText="141" w:vertAnchor="page" w:horzAnchor="margin" w:tblpXSpec="center" w:tblpY="3781"/>
        <w:tblW w:w="116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3028"/>
        <w:gridCol w:w="865"/>
        <w:gridCol w:w="3028"/>
        <w:gridCol w:w="865"/>
        <w:gridCol w:w="3028"/>
      </w:tblGrid>
      <w:tr w:rsidR="00A10BE1" w:rsidTr="0045329C">
        <w:trPr>
          <w:trHeight w:hRule="exact" w:val="454"/>
        </w:trPr>
        <w:tc>
          <w:tcPr>
            <w:tcW w:w="864" w:type="dxa"/>
            <w:tcBorders>
              <w:top w:val="single" w:sz="18" w:space="0" w:color="FF0000"/>
              <w:left w:val="single" w:sz="18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8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C57903" w:rsidP="008C6E32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Niveau 3</w:t>
            </w:r>
          </w:p>
        </w:tc>
        <w:tc>
          <w:tcPr>
            <w:tcW w:w="865" w:type="dxa"/>
            <w:tcBorders>
              <w:top w:val="single" w:sz="18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8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C57903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Niveau 4</w:t>
            </w:r>
          </w:p>
        </w:tc>
        <w:tc>
          <w:tcPr>
            <w:tcW w:w="865" w:type="dxa"/>
            <w:tcBorders>
              <w:top w:val="single" w:sz="18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8" w:space="0" w:color="FF0000"/>
              <w:left w:val="single" w:sz="4" w:space="0" w:color="FF0000"/>
              <w:bottom w:val="single" w:sz="12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521F1C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top w:val="single" w:sz="12" w:space="0" w:color="FF0000"/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Savok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2</w:t>
            </w: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Philippine 2</w:t>
            </w: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YVC 2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VVS 3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BOK 6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Mytilus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4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Mytilus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5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BOK 5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top w:val="single" w:sz="12" w:space="0" w:color="FF0000"/>
              <w:left w:val="single" w:sz="18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C57903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Niveau 5 poule A</w:t>
            </w: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C57903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Niveau 5 poule B</w:t>
            </w: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C57903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Niveau 6</w:t>
            </w: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top w:val="single" w:sz="12" w:space="0" w:color="FF0000"/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Philippine 1</w:t>
            </w: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Mytilus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3</w:t>
            </w: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BOK 1</w:t>
            </w: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C57903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VVS 2</w:t>
            </w:r>
            <w:r w:rsidR="00521F1C"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521F1C"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YVC 1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Savok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1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VVS 2</w:t>
            </w: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BOK 2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BOK 3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VVS 1</w:t>
            </w: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Mytilus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2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BOK 4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C57903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Mytilus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1</w:t>
            </w: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top w:val="single" w:sz="12" w:space="0" w:color="FF0000"/>
              <w:left w:val="single" w:sz="18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521F1C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521F1C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521F1C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top w:val="single" w:sz="12" w:space="0" w:color="FF0000"/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top w:val="single" w:sz="12" w:space="0" w:color="FF0000"/>
              <w:left w:val="single" w:sz="18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521F1C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521F1C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521F1C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top w:val="single" w:sz="12" w:space="0" w:color="FF0000"/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bottom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8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bottom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8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bottom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8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A0027" w:rsidRDefault="00FA0027"/>
    <w:p w:rsidR="00521F1C" w:rsidRDefault="00521F1C"/>
    <w:p w:rsidR="00521F1C" w:rsidRDefault="00521F1C"/>
    <w:p w:rsidR="00521F1C" w:rsidRDefault="00274AE0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7959090</wp:posOffset>
                </wp:positionV>
                <wp:extent cx="7200900" cy="1028700"/>
                <wp:effectExtent l="0" t="0" r="0" b="381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00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1109" w:rsidRDefault="00E01109" w:rsidP="00371423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371423" w:rsidRPr="00E01109" w:rsidRDefault="00E01109" w:rsidP="00371423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caps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01109">
                              <w:rPr>
                                <w:rFonts w:ascii="Calibri" w:hAnsi="Calibri"/>
                                <w:color w:val="000000"/>
                                <w:sz w:val="26"/>
                                <w:szCs w:val="26"/>
                              </w:rPr>
                              <w:t>G</w:t>
                            </w:r>
                            <w:r w:rsidRPr="00E01109">
                              <w:rPr>
                                <w:rFonts w:ascii="Calibri" w:hAnsi="Calibri"/>
                                <w:caps w:val="0"/>
                                <w:color w:val="000000"/>
                                <w:sz w:val="26"/>
                                <w:szCs w:val="26"/>
                              </w:rPr>
                              <w:t>raag ontvangen wij dit formulier na afloop van het toernooi per mail, voor publicatie op de website www.volleybal.nl:</w:t>
                            </w:r>
                          </w:p>
                          <w:p w:rsidR="00E01109" w:rsidRPr="00E01109" w:rsidRDefault="00C03EA0" w:rsidP="00371423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E01109" w:rsidRPr="00E01109">
                                <w:rPr>
                                  <w:rStyle w:val="Hyperlink"/>
                                  <w:rFonts w:ascii="Calibri" w:hAnsi="Calibri"/>
                                  <w:caps w:val="0"/>
                                  <w:sz w:val="26"/>
                                  <w:szCs w:val="26"/>
                                </w:rPr>
                                <w:t>competitie.zuid@nevobo.nl</w:t>
                              </w:r>
                            </w:hyperlink>
                            <w:r w:rsidR="00E01109" w:rsidRPr="00E01109">
                              <w:rPr>
                                <w:rFonts w:ascii="Calibri" w:hAnsi="Calibri"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-1in;margin-top:626.7pt;width:567pt;height:81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" filled="f" fillcolor="black" stroked="f" strokeweight="0" insetpen="t">
                <o:lock v:ext="edit" shapetype="t"/>
                <v:textbox inset="2.85pt,2.85pt,2.85pt,2.85pt">
                  <w:txbxContent>
                    <w:p w:rsidR="00E01109" w:rsidRDefault="00E01109" w:rsidP="00371423">
                      <w:pPr>
                        <w:pStyle w:val="Titel"/>
                        <w:widowControl w:val="0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371423" w:rsidRPr="00E01109" w:rsidRDefault="00E01109" w:rsidP="00371423">
                      <w:pPr>
                        <w:pStyle w:val="Titel"/>
                        <w:widowControl w:val="0"/>
                        <w:rPr>
                          <w:rFonts w:ascii="Calibri" w:hAnsi="Calibri"/>
                          <w:caps w:val="0"/>
                          <w:color w:val="000000"/>
                          <w:sz w:val="26"/>
                          <w:szCs w:val="26"/>
                        </w:rPr>
                      </w:pPr>
                      <w:r w:rsidRPr="00E01109">
                        <w:rPr>
                          <w:rFonts w:ascii="Calibri" w:hAnsi="Calibri"/>
                          <w:color w:val="000000"/>
                          <w:sz w:val="26"/>
                          <w:szCs w:val="26"/>
                        </w:rPr>
                        <w:t>G</w:t>
                      </w:r>
                      <w:r w:rsidRPr="00E01109">
                        <w:rPr>
                          <w:rFonts w:ascii="Calibri" w:hAnsi="Calibri"/>
                          <w:caps w:val="0"/>
                          <w:color w:val="000000"/>
                          <w:sz w:val="26"/>
                          <w:szCs w:val="26"/>
                        </w:rPr>
                        <w:t>raag ontvangen wij dit formulier na afloop van het toernooi per mail, voor publicatie op de website www.volleybal.nl:</w:t>
                      </w:r>
                    </w:p>
                    <w:p w:rsidR="00E01109" w:rsidRPr="00E01109" w:rsidRDefault="00C03EA0" w:rsidP="00371423">
                      <w:pPr>
                        <w:pStyle w:val="Titel"/>
                        <w:widowControl w:val="0"/>
                        <w:rPr>
                          <w:rFonts w:ascii="Calibri" w:hAnsi="Calibri"/>
                          <w:caps w:val="0"/>
                          <w:color w:val="000000"/>
                          <w:sz w:val="24"/>
                          <w:szCs w:val="24"/>
                        </w:rPr>
                      </w:pPr>
                      <w:hyperlink r:id="rId7" w:history="1">
                        <w:r w:rsidR="00E01109" w:rsidRPr="00E01109">
                          <w:rPr>
                            <w:rStyle w:val="Hyperlink"/>
                            <w:rFonts w:ascii="Calibri" w:hAnsi="Calibri"/>
                            <w:caps w:val="0"/>
                            <w:sz w:val="26"/>
                            <w:szCs w:val="26"/>
                          </w:rPr>
                          <w:t>competitie.zuid@nevobo.nl</w:t>
                        </w:r>
                      </w:hyperlink>
                      <w:r w:rsidR="00E01109" w:rsidRPr="00E01109">
                        <w:rPr>
                          <w:rFonts w:ascii="Calibri" w:hAnsi="Calibri"/>
                          <w:caps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1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6A"/>
    <w:rsid w:val="000929DE"/>
    <w:rsid w:val="00274AE0"/>
    <w:rsid w:val="002F3527"/>
    <w:rsid w:val="00357115"/>
    <w:rsid w:val="003664A1"/>
    <w:rsid w:val="00371423"/>
    <w:rsid w:val="0045329C"/>
    <w:rsid w:val="00504521"/>
    <w:rsid w:val="00521F1C"/>
    <w:rsid w:val="0053146A"/>
    <w:rsid w:val="005A2FBF"/>
    <w:rsid w:val="00647593"/>
    <w:rsid w:val="007C6CD6"/>
    <w:rsid w:val="008638AD"/>
    <w:rsid w:val="008C6E32"/>
    <w:rsid w:val="0099191B"/>
    <w:rsid w:val="00A07B8C"/>
    <w:rsid w:val="00A10BE1"/>
    <w:rsid w:val="00C03EA0"/>
    <w:rsid w:val="00C57903"/>
    <w:rsid w:val="00CC7CB8"/>
    <w:rsid w:val="00DC139F"/>
    <w:rsid w:val="00E01109"/>
    <w:rsid w:val="00FA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80015"/>
  <w15:docId w15:val="{6BB1C756-D25C-461B-AEF8-A0E9D08A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21F1C"/>
    <w:rPr>
      <w:color w:val="000000"/>
      <w:kern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qFormat/>
    <w:rsid w:val="00A10BE1"/>
    <w:pPr>
      <w:jc w:val="center"/>
    </w:pPr>
    <w:rPr>
      <w:rFonts w:ascii="Gill Sans MT" w:hAnsi="Gill Sans MT"/>
      <w:caps/>
      <w:color w:val="009900"/>
      <w:kern w:val="28"/>
      <w:sz w:val="144"/>
      <w:szCs w:val="144"/>
    </w:rPr>
  </w:style>
  <w:style w:type="character" w:styleId="Hyperlink">
    <w:name w:val="Hyperlink"/>
    <w:basedOn w:val="Standaardalinea-lettertype"/>
    <w:rsid w:val="00E01109"/>
    <w:rPr>
      <w:color w:val="0000FF"/>
      <w:u w:val="single"/>
    </w:rPr>
  </w:style>
  <w:style w:type="table" w:styleId="Tabelraster">
    <w:name w:val="Table Grid"/>
    <w:basedOn w:val="Standaardtabel"/>
    <w:rsid w:val="0009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petitie.zuid@nevobo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etitie.zuid@nevobo.n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Zuid\Formulieren\competitie\CMV\seizoen%2013-14\Uitslagen%20CMV%20toernooien\Uitslagenformulier%20CMV%20blanc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Uitslagenformulier CMV blanco.dotx</Template>
  <TotalTime>7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556</CharactersWithSpaces>
  <SharedDoc>false</SharedDoc>
  <HLinks>
    <vt:vector size="6" baseType="variant">
      <vt:variant>
        <vt:i4>917608</vt:i4>
      </vt:variant>
      <vt:variant>
        <vt:i4>0</vt:i4>
      </vt:variant>
      <vt:variant>
        <vt:i4>0</vt:i4>
      </vt:variant>
      <vt:variant>
        <vt:i4>5</vt:i4>
      </vt:variant>
      <vt:variant>
        <vt:lpwstr>mailto:competitie.zuid@nevobo.nl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van Kleef</dc:creator>
  <cp:lastModifiedBy>Karl Doolaege</cp:lastModifiedBy>
  <cp:revision>3</cp:revision>
  <cp:lastPrinted>2013-02-15T14:04:00Z</cp:lastPrinted>
  <dcterms:created xsi:type="dcterms:W3CDTF">2015-09-23T14:35:00Z</dcterms:created>
  <dcterms:modified xsi:type="dcterms:W3CDTF">2015-11-08T12:17:00Z</dcterms:modified>
</cp:coreProperties>
</file>